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A64F25" w14:textId="77777777" w:rsidR="00AD37E3" w:rsidRDefault="00AD37E3" w:rsidP="005C776D">
      <w:pPr>
        <w:ind w:right="1"/>
        <w:rPr>
          <w:rFonts w:ascii="Impact" w:hAnsi="Impact" w:cs="Arial"/>
          <w:bCs/>
          <w:sz w:val="28"/>
          <w:szCs w:val="28"/>
        </w:rPr>
      </w:pPr>
      <w:r>
        <w:rPr>
          <w:noProof/>
          <w:lang w:val="nl-NL" w:eastAsia="nl-NL"/>
        </w:rPr>
        <w:pict w14:anchorId="356FEE8B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385.65pt;margin-top:3.15pt;width:106.7pt;height:26.7pt;z-index:1" stroked="f">
            <v:textbox style="mso-next-textbox:#_x0000_s2051">
              <w:txbxContent>
                <w:p w14:paraId="77553737" w14:textId="77777777" w:rsidR="005C776D" w:rsidRPr="00AE34EC" w:rsidRDefault="005C776D" w:rsidP="005C776D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>Datum:</w:t>
                  </w:r>
                  <w:r>
                    <w:rPr>
                      <w:rFonts w:ascii="Arial" w:hAnsi="Arial" w:cs="Arial"/>
                      <w:lang w:val="nl-NL"/>
                    </w:rPr>
                    <w:fldChar w:fldCharType="begin"/>
                  </w:r>
                  <w:r>
                    <w:rPr>
                      <w:rFonts w:ascii="Arial" w:hAnsi="Arial" w:cs="Arial"/>
                      <w:lang w:val="nl-NL"/>
                    </w:rPr>
                    <w:instrText xml:space="preserve"> DATE   \* MERGEFORMAT </w:instrText>
                  </w:r>
                  <w:r>
                    <w:rPr>
                      <w:rFonts w:ascii="Arial" w:hAnsi="Arial" w:cs="Arial"/>
                      <w:lang w:val="nl-NL"/>
                    </w:rPr>
                    <w:fldChar w:fldCharType="separate"/>
                  </w:r>
                  <w:r w:rsidR="00AF385E">
                    <w:rPr>
                      <w:rFonts w:ascii="Arial" w:hAnsi="Arial" w:cs="Arial"/>
                      <w:noProof/>
                      <w:lang w:val="nl-NL"/>
                    </w:rPr>
                    <w:t>15-3-2025</w:t>
                  </w:r>
                  <w:r>
                    <w:rPr>
                      <w:rFonts w:ascii="Arial" w:hAnsi="Arial" w:cs="Arial"/>
                      <w:lang w:val="nl-NL"/>
                    </w:rPr>
                    <w:fldChar w:fldCharType="end"/>
                  </w:r>
                  <w:r w:rsidRPr="00AE34EC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5C776D" w:rsidRPr="00044508">
        <w:rPr>
          <w:rFonts w:ascii="Impact" w:hAnsi="Impact" w:cs="Arial"/>
          <w:bCs/>
          <w:sz w:val="28"/>
          <w:szCs w:val="28"/>
        </w:rPr>
        <w:t>Ziek-Zwak-Misselijk-formulier</w:t>
      </w:r>
    </w:p>
    <w:p w14:paraId="6336E40E" w14:textId="77777777" w:rsidR="00AD37E3" w:rsidRDefault="00AD37E3" w:rsidP="005C776D">
      <w:pPr>
        <w:ind w:right="1"/>
        <w:rPr>
          <w:rFonts w:ascii="Impact" w:hAnsi="Impact" w:cs="Arial"/>
          <w:bCs/>
          <w:sz w:val="28"/>
          <w:szCs w:val="28"/>
        </w:rPr>
      </w:pPr>
    </w:p>
    <w:p w14:paraId="4BD7CDF8" w14:textId="77777777" w:rsidR="00AD37E3" w:rsidRDefault="00AD37E3" w:rsidP="00AD37E3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Dit formulier wordt gedurende het seizoen  </w:t>
      </w:r>
      <w:r w:rsidRPr="00AD37E3">
        <w:rPr>
          <w:rFonts w:ascii="Arial" w:hAnsi="Arial" w:cs="Arial"/>
          <w:b/>
          <w:i/>
          <w:sz w:val="20"/>
          <w:szCs w:val="20"/>
        </w:rPr>
        <w:t>2</w:t>
      </w:r>
      <w:r w:rsidR="00ED7243">
        <w:rPr>
          <w:rFonts w:ascii="Arial" w:hAnsi="Arial" w:cs="Arial"/>
          <w:b/>
          <w:i/>
          <w:sz w:val="20"/>
          <w:szCs w:val="20"/>
        </w:rPr>
        <w:t>02</w:t>
      </w:r>
      <w:r w:rsidR="00C01AF6">
        <w:rPr>
          <w:rFonts w:ascii="Arial" w:hAnsi="Arial" w:cs="Arial"/>
          <w:b/>
          <w:i/>
          <w:sz w:val="20"/>
          <w:szCs w:val="20"/>
        </w:rPr>
        <w:t>4</w:t>
      </w:r>
      <w:r w:rsidRPr="00AD37E3">
        <w:rPr>
          <w:rFonts w:ascii="Arial" w:hAnsi="Arial" w:cs="Arial"/>
          <w:b/>
          <w:i/>
          <w:sz w:val="20"/>
          <w:szCs w:val="20"/>
        </w:rPr>
        <w:t>/20</w:t>
      </w:r>
      <w:r w:rsidR="0012264C">
        <w:rPr>
          <w:rFonts w:ascii="Arial" w:hAnsi="Arial" w:cs="Arial"/>
          <w:b/>
          <w:i/>
          <w:sz w:val="20"/>
          <w:szCs w:val="20"/>
        </w:rPr>
        <w:t>2</w:t>
      </w:r>
      <w:r w:rsidR="00C01AF6">
        <w:rPr>
          <w:rFonts w:ascii="Arial" w:hAnsi="Arial" w:cs="Arial"/>
          <w:b/>
          <w:i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gebruikt voor draaidagen en kampen van </w:t>
      </w:r>
      <w:r w:rsidRPr="00AD37E3">
        <w:rPr>
          <w:rFonts w:ascii="Arial" w:hAnsi="Arial" w:cs="Arial"/>
          <w:sz w:val="20"/>
          <w:szCs w:val="20"/>
        </w:rPr>
        <w:t>Scouting Ussen.</w:t>
      </w:r>
      <w:r>
        <w:rPr>
          <w:rFonts w:ascii="Arial" w:hAnsi="Arial" w:cs="Arial"/>
          <w:sz w:val="20"/>
          <w:szCs w:val="20"/>
        </w:rPr>
        <w:t xml:space="preserve"> De ingeleverde formulieren worden zorgvuldig bewaard </w:t>
      </w:r>
      <w:r w:rsidRPr="00AD37E3">
        <w:rPr>
          <w:rFonts w:ascii="Arial" w:hAnsi="Arial" w:cs="Arial"/>
          <w:sz w:val="20"/>
          <w:szCs w:val="20"/>
        </w:rPr>
        <w:t>en niet digitaal</w:t>
      </w:r>
      <w:r>
        <w:rPr>
          <w:rFonts w:ascii="Arial" w:hAnsi="Arial" w:cs="Arial"/>
          <w:sz w:val="20"/>
          <w:szCs w:val="20"/>
        </w:rPr>
        <w:t xml:space="preserve"> geregistreerd in Scouts Online als aanvullende lidgegevens. De formulieren zijn alleen inzichtelijk voor het leidingteam van </w:t>
      </w:r>
      <w:r w:rsidR="003A764A">
        <w:rPr>
          <w:rFonts w:ascii="Arial" w:hAnsi="Arial" w:cs="Arial"/>
          <w:sz w:val="20"/>
          <w:szCs w:val="20"/>
        </w:rPr>
        <w:t>………………..</w:t>
      </w:r>
      <w:r w:rsidRPr="00AD37E3">
        <w:rPr>
          <w:rFonts w:ascii="Arial" w:hAnsi="Arial" w:cs="Arial"/>
          <w:sz w:val="20"/>
          <w:szCs w:val="20"/>
        </w:rPr>
        <w:t>(huidige speltak invulen</w:t>
      </w:r>
      <w:r w:rsidR="0012264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en worden tot het einde van het seizoen bewaar</w:t>
      </w:r>
      <w:r w:rsidR="00980960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. Zo snel mogelijk maar uiterlijk vier </w:t>
      </w:r>
      <w:r w:rsidRPr="00AD37E3">
        <w:rPr>
          <w:rFonts w:ascii="Arial" w:hAnsi="Arial" w:cs="Arial"/>
          <w:sz w:val="20"/>
          <w:szCs w:val="20"/>
        </w:rPr>
        <w:t>weken na het zomerkamp van 20</w:t>
      </w:r>
      <w:r w:rsidR="0012264C">
        <w:rPr>
          <w:rFonts w:ascii="Arial" w:hAnsi="Arial" w:cs="Arial"/>
          <w:sz w:val="20"/>
          <w:szCs w:val="20"/>
        </w:rPr>
        <w:t>2</w:t>
      </w:r>
      <w:r w:rsidR="00B9127C">
        <w:rPr>
          <w:rFonts w:ascii="Arial" w:hAnsi="Arial" w:cs="Arial"/>
          <w:sz w:val="20"/>
          <w:szCs w:val="20"/>
        </w:rPr>
        <w:t>4</w:t>
      </w:r>
      <w:r w:rsidRPr="00AD37E3">
        <w:rPr>
          <w:rFonts w:ascii="Arial" w:hAnsi="Arial" w:cs="Arial"/>
          <w:sz w:val="20"/>
          <w:szCs w:val="20"/>
        </w:rPr>
        <w:t xml:space="preserve"> worden de formulieren vernietigd.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05779D" w14:textId="77777777" w:rsidR="005C776D" w:rsidRPr="00BE7AA3" w:rsidRDefault="005C776D" w:rsidP="005C776D">
      <w:pPr>
        <w:ind w:right="1"/>
        <w:jc w:val="center"/>
        <w:rPr>
          <w:rFonts w:ascii="Arial" w:hAnsi="Arial" w:cs="Arial"/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4077"/>
        <w:gridCol w:w="1843"/>
        <w:gridCol w:w="2635"/>
        <w:gridCol w:w="566"/>
        <w:gridCol w:w="581"/>
        <w:gridCol w:w="78"/>
      </w:tblGrid>
      <w:tr w:rsidR="005C776D" w:rsidRPr="004A582D" w14:paraId="57B625DF" w14:textId="77777777" w:rsidTr="007D401E">
        <w:trPr>
          <w:gridBefore w:val="1"/>
          <w:wBefore w:w="34" w:type="dxa"/>
        </w:trPr>
        <w:tc>
          <w:tcPr>
            <w:tcW w:w="5920" w:type="dxa"/>
            <w:gridSpan w:val="2"/>
            <w:shd w:val="clear" w:color="auto" w:fill="auto"/>
          </w:tcPr>
          <w:p w14:paraId="39CA97AE" w14:textId="77777777" w:rsidR="005C776D" w:rsidRPr="004A582D" w:rsidRDefault="005C776D" w:rsidP="007D401E">
            <w:pPr>
              <w:spacing w:line="360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 w:rsidRPr="004A582D">
              <w:rPr>
                <w:rFonts w:ascii="Arial" w:hAnsi="Arial" w:cs="Arial"/>
              </w:rPr>
              <w:t xml:space="preserve">Naam van het kind: </w:t>
            </w:r>
            <w:bookmarkStart w:id="0" w:name="Text2"/>
            <w:r>
              <w:rPr>
                <w:rFonts w:ascii="Arial" w:hAnsi="Arial" w:cs="Arial"/>
              </w:rPr>
              <w:t>………………………………………….</w:t>
            </w:r>
          </w:p>
        </w:tc>
        <w:bookmarkEnd w:id="0"/>
        <w:tc>
          <w:tcPr>
            <w:tcW w:w="3860" w:type="dxa"/>
            <w:gridSpan w:val="4"/>
            <w:shd w:val="clear" w:color="auto" w:fill="auto"/>
          </w:tcPr>
          <w:p w14:paraId="2C29B94A" w14:textId="77777777" w:rsidR="005C776D" w:rsidRPr="004A582D" w:rsidRDefault="005C776D" w:rsidP="007D401E">
            <w:pPr>
              <w:spacing w:line="360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Geboorte</w:t>
            </w:r>
            <w:r w:rsidRPr="004A582D">
              <w:rPr>
                <w:rFonts w:ascii="Arial" w:hAnsi="Arial" w:cs="Arial"/>
              </w:rPr>
              <w:t xml:space="preserve">datum: </w:t>
            </w:r>
            <w:r>
              <w:rPr>
                <w:rFonts w:ascii="Arial" w:hAnsi="Arial" w:cs="Arial"/>
              </w:rPr>
              <w:t>………………………….</w:t>
            </w:r>
          </w:p>
        </w:tc>
      </w:tr>
      <w:tr w:rsidR="005C776D" w:rsidRPr="004A582D" w14:paraId="7E184F78" w14:textId="77777777" w:rsidTr="007D401E">
        <w:trPr>
          <w:gridBefore w:val="1"/>
          <w:wBefore w:w="34" w:type="dxa"/>
          <w:trHeight w:val="198"/>
        </w:trPr>
        <w:tc>
          <w:tcPr>
            <w:tcW w:w="4077" w:type="dxa"/>
            <w:shd w:val="clear" w:color="auto" w:fill="auto"/>
          </w:tcPr>
          <w:p w14:paraId="01D7BBA0" w14:textId="77777777" w:rsidR="005C776D" w:rsidRPr="004A582D" w:rsidRDefault="005C776D" w:rsidP="007D401E">
            <w:pPr>
              <w:spacing w:line="360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 w:rsidRPr="004A582D">
              <w:rPr>
                <w:rFonts w:ascii="Arial" w:hAnsi="Arial" w:cs="Arial"/>
              </w:rPr>
              <w:t xml:space="preserve">Adres: 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1843" w:type="dxa"/>
            <w:shd w:val="clear" w:color="auto" w:fill="auto"/>
          </w:tcPr>
          <w:p w14:paraId="4C4593E9" w14:textId="77777777" w:rsidR="005C776D" w:rsidRPr="004A582D" w:rsidRDefault="005C776D" w:rsidP="007D401E">
            <w:pPr>
              <w:spacing w:line="360" w:lineRule="auto"/>
              <w:ind w:left="-249" w:right="1" w:firstLine="249"/>
              <w:rPr>
                <w:rFonts w:ascii="Arial" w:hAnsi="Arial" w:cs="Arial"/>
                <w:sz w:val="16"/>
                <w:szCs w:val="16"/>
              </w:rPr>
            </w:pPr>
            <w:r w:rsidRPr="004A582D">
              <w:rPr>
                <w:rFonts w:ascii="Arial" w:hAnsi="Arial" w:cs="Arial"/>
              </w:rPr>
              <w:t xml:space="preserve">Postcode: </w:t>
            </w:r>
            <w:bookmarkStart w:id="1" w:name="Text4"/>
            <w:r>
              <w:rPr>
                <w:rFonts w:ascii="Arial" w:hAnsi="Arial" w:cs="Arial"/>
              </w:rPr>
              <w:t>……….</w:t>
            </w:r>
          </w:p>
        </w:tc>
        <w:bookmarkEnd w:id="1"/>
        <w:tc>
          <w:tcPr>
            <w:tcW w:w="3860" w:type="dxa"/>
            <w:gridSpan w:val="4"/>
            <w:shd w:val="clear" w:color="auto" w:fill="auto"/>
          </w:tcPr>
          <w:p w14:paraId="244820A0" w14:textId="77777777" w:rsidR="005C776D" w:rsidRPr="004A582D" w:rsidRDefault="005C776D" w:rsidP="007D401E">
            <w:pPr>
              <w:spacing w:line="360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 w:rsidRPr="004A582D">
              <w:rPr>
                <w:rFonts w:ascii="Arial" w:hAnsi="Arial" w:cs="Arial"/>
              </w:rPr>
              <w:t xml:space="preserve">Plaats: </w:t>
            </w:r>
            <w:r>
              <w:rPr>
                <w:rFonts w:ascii="Arial" w:hAnsi="Arial" w:cs="Arial"/>
              </w:rPr>
              <w:t>……………………………………...</w:t>
            </w:r>
          </w:p>
        </w:tc>
      </w:tr>
      <w:tr w:rsidR="005C776D" w:rsidRPr="004A582D" w14:paraId="5DA011B0" w14:textId="77777777" w:rsidTr="007D401E">
        <w:trPr>
          <w:gridBefore w:val="1"/>
          <w:wBefore w:w="34" w:type="dxa"/>
        </w:trPr>
        <w:tc>
          <w:tcPr>
            <w:tcW w:w="4077" w:type="dxa"/>
            <w:shd w:val="clear" w:color="auto" w:fill="auto"/>
          </w:tcPr>
          <w:p w14:paraId="05ADBB63" w14:textId="77777777" w:rsidR="005C776D" w:rsidRPr="004A582D" w:rsidRDefault="005C776D" w:rsidP="007D401E">
            <w:pPr>
              <w:spacing w:line="360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 w:rsidRPr="004A582D">
              <w:rPr>
                <w:rFonts w:ascii="Arial" w:hAnsi="Arial" w:cs="Arial"/>
              </w:rPr>
              <w:t xml:space="preserve">Telnr.: 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5703" w:type="dxa"/>
            <w:gridSpan w:val="5"/>
            <w:shd w:val="clear" w:color="auto" w:fill="auto"/>
          </w:tcPr>
          <w:p w14:paraId="74FA8420" w14:textId="77777777" w:rsidR="00AD37E3" w:rsidRDefault="005C776D" w:rsidP="007D401E">
            <w:pPr>
              <w:spacing w:line="360" w:lineRule="auto"/>
              <w:ind w:right="1"/>
              <w:rPr>
                <w:rFonts w:ascii="Arial" w:hAnsi="Arial" w:cs="Arial"/>
              </w:rPr>
            </w:pPr>
            <w:r w:rsidRPr="004A582D">
              <w:rPr>
                <w:rFonts w:ascii="Arial" w:hAnsi="Arial" w:cs="Arial"/>
              </w:rPr>
              <w:t>B.g.g.:</w:t>
            </w:r>
            <w:r w:rsidR="00AD37E3">
              <w:rPr>
                <w:rFonts w:ascii="Arial" w:hAnsi="Arial" w:cs="Arial"/>
              </w:rPr>
              <w:t>………………………………………..</w:t>
            </w:r>
            <w:r w:rsidRPr="004A58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="00AD37E3" w:rsidRPr="004A582D">
              <w:rPr>
                <w:rFonts w:ascii="Arial" w:hAnsi="Arial" w:cs="Arial"/>
              </w:rPr>
              <w:t>B.g.g</w:t>
            </w:r>
            <w:r w:rsidR="00AD37E3">
              <w:rPr>
                <w:rFonts w:ascii="Arial" w:hAnsi="Arial" w:cs="Arial"/>
              </w:rPr>
              <w:t xml:space="preserve"> 2</w:t>
            </w:r>
            <w:r w:rsidR="00AD37E3" w:rsidRPr="004A582D">
              <w:rPr>
                <w:rFonts w:ascii="Arial" w:hAnsi="Arial" w:cs="Arial"/>
              </w:rPr>
              <w:t>.:</w:t>
            </w:r>
            <w:r w:rsidR="00AD37E3">
              <w:rPr>
                <w:rFonts w:ascii="Arial" w:hAnsi="Arial" w:cs="Arial"/>
              </w:rPr>
              <w:t>………………………………………..</w:t>
            </w:r>
            <w:r w:rsidR="00AD37E3" w:rsidRPr="004A582D">
              <w:rPr>
                <w:rFonts w:ascii="Arial" w:hAnsi="Arial" w:cs="Arial"/>
              </w:rPr>
              <w:t xml:space="preserve"> </w:t>
            </w:r>
            <w:r w:rsidR="00AD37E3">
              <w:rPr>
                <w:rFonts w:ascii="Arial" w:hAnsi="Arial" w:cs="Arial"/>
              </w:rPr>
              <w:t xml:space="preserve">    </w:t>
            </w:r>
          </w:p>
          <w:p w14:paraId="49ABC48C" w14:textId="77777777" w:rsidR="005C776D" w:rsidRPr="004A582D" w:rsidRDefault="005C776D" w:rsidP="007D401E">
            <w:pPr>
              <w:spacing w:line="360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(</w:t>
            </w:r>
            <w:r w:rsidRPr="004A582D">
              <w:rPr>
                <w:rFonts w:ascii="Arial" w:hAnsi="Arial" w:cs="Arial"/>
              </w:rPr>
              <w:t>vooral als we op kamp zijn)</w:t>
            </w:r>
          </w:p>
        </w:tc>
      </w:tr>
      <w:tr w:rsidR="005C776D" w:rsidRPr="004A582D" w14:paraId="4C67D76E" w14:textId="77777777" w:rsidTr="007D401E">
        <w:trPr>
          <w:gridBefore w:val="1"/>
          <w:wBefore w:w="34" w:type="dxa"/>
        </w:trPr>
        <w:tc>
          <w:tcPr>
            <w:tcW w:w="9780" w:type="dxa"/>
            <w:gridSpan w:val="6"/>
            <w:shd w:val="clear" w:color="auto" w:fill="auto"/>
          </w:tcPr>
          <w:p w14:paraId="60D37D2E" w14:textId="77777777" w:rsidR="005C776D" w:rsidRDefault="005C776D" w:rsidP="007D401E">
            <w:pPr>
              <w:spacing w:line="360" w:lineRule="auto"/>
              <w:ind w:right="1"/>
              <w:rPr>
                <w:rFonts w:ascii="Arial" w:hAnsi="Arial" w:cs="Arial"/>
              </w:rPr>
            </w:pPr>
            <w:r w:rsidRPr="004A582D">
              <w:rPr>
                <w:rFonts w:ascii="Arial" w:hAnsi="Arial" w:cs="Arial"/>
              </w:rPr>
              <w:t xml:space="preserve">Email: 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……………………………………………………………………………………………………………………..</w:t>
            </w:r>
          </w:p>
          <w:p w14:paraId="2C762B4C" w14:textId="77777777" w:rsidR="00AD37E3" w:rsidRPr="004A582D" w:rsidRDefault="00AD37E3" w:rsidP="007D401E">
            <w:pPr>
              <w:spacing w:line="360" w:lineRule="auto"/>
              <w:ind w:right="1"/>
              <w:rPr>
                <w:rFonts w:ascii="Arial" w:hAnsi="Arial" w:cs="Arial"/>
                <w:sz w:val="16"/>
                <w:szCs w:val="16"/>
              </w:rPr>
            </w:pPr>
            <w:r w:rsidRPr="004A582D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</w:rPr>
              <w:t xml:space="preserve"> 2</w:t>
            </w:r>
            <w:r w:rsidRPr="004A582D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…………………………………………………………………………………………………………………..</w:t>
            </w:r>
          </w:p>
        </w:tc>
      </w:tr>
      <w:tr w:rsidR="005C776D" w:rsidRPr="006C30F8" w14:paraId="323E6443" w14:textId="77777777" w:rsidTr="007D4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gridAfter w:val="1"/>
          <w:wBefore w:w="8589" w:type="dxa"/>
          <w:wAfter w:w="78" w:type="dxa"/>
          <w:trHeight w:val="135"/>
        </w:trPr>
        <w:tc>
          <w:tcPr>
            <w:tcW w:w="566" w:type="dxa"/>
          </w:tcPr>
          <w:p w14:paraId="46C0621D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Ja</w:t>
            </w:r>
          </w:p>
        </w:tc>
        <w:tc>
          <w:tcPr>
            <w:tcW w:w="581" w:type="dxa"/>
            <w:shd w:val="clear" w:color="auto" w:fill="auto"/>
          </w:tcPr>
          <w:p w14:paraId="5D80D37E" w14:textId="77777777" w:rsidR="005C776D" w:rsidRPr="00693A0C" w:rsidRDefault="005C776D" w:rsidP="007D401E">
            <w:pPr>
              <w:overflowPunct/>
              <w:autoSpaceDE/>
              <w:textAlignment w:val="auto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Nee</w:t>
            </w:r>
          </w:p>
        </w:tc>
      </w:tr>
      <w:tr w:rsidR="005C776D" w:rsidRPr="00693A0C" w14:paraId="0BF370A2" w14:textId="77777777" w:rsidTr="007D4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8" w:type="dxa"/>
        </w:trPr>
        <w:tc>
          <w:tcPr>
            <w:tcW w:w="8589" w:type="dxa"/>
            <w:gridSpan w:val="4"/>
          </w:tcPr>
          <w:p w14:paraId="1E992FDD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Plast u kind `s nachts wel eens in bed?</w:t>
            </w:r>
          </w:p>
          <w:p w14:paraId="75CDFCBC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Bijzonderheden:</w:t>
            </w:r>
          </w:p>
          <w:p w14:paraId="7A65B520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2AE27E25" w14:textId="77777777" w:rsidR="005C776D" w:rsidRPr="00693A0C" w:rsidRDefault="005C776D" w:rsidP="007D401E">
            <w:pPr>
              <w:ind w:right="-709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top w:val="single" w:sz="4" w:space="0" w:color="auto"/>
              <w:right w:val="single" w:sz="4" w:space="0" w:color="auto"/>
            </w:tcBorders>
          </w:tcPr>
          <w:p w14:paraId="4E0E0C1C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</w:tr>
      <w:tr w:rsidR="005C776D" w:rsidRPr="00693A0C" w14:paraId="52FBF24D" w14:textId="77777777" w:rsidTr="007D4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8" w:type="dxa"/>
        </w:trPr>
        <w:tc>
          <w:tcPr>
            <w:tcW w:w="8589" w:type="dxa"/>
            <w:gridSpan w:val="4"/>
          </w:tcPr>
          <w:p w14:paraId="15349DE4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Moet uw kind (bij overnachtingen) wakker gemaakt worden om te plassen?</w:t>
            </w:r>
          </w:p>
          <w:p w14:paraId="1E99FFA8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Bijzonderheden:</w:t>
            </w:r>
          </w:p>
          <w:p w14:paraId="14F1A2FB" w14:textId="77777777" w:rsidR="005C776D" w:rsidRPr="00693A0C" w:rsidRDefault="005C776D" w:rsidP="007D401E">
            <w:pPr>
              <w:ind w:left="-720" w:right="-709" w:firstLine="720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15062D96" w14:textId="77777777" w:rsidR="005C776D" w:rsidRPr="00693A0C" w:rsidRDefault="005C776D" w:rsidP="007D401E">
            <w:pPr>
              <w:ind w:right="-709"/>
              <w:rPr>
                <w:rFonts w:ascii="Times New Roman" w:hAnsi="Times New Roman"/>
              </w:rPr>
            </w:pPr>
          </w:p>
        </w:tc>
        <w:tc>
          <w:tcPr>
            <w:tcW w:w="581" w:type="dxa"/>
            <w:tcBorders>
              <w:right w:val="single" w:sz="4" w:space="0" w:color="auto"/>
            </w:tcBorders>
          </w:tcPr>
          <w:p w14:paraId="290F8206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</w:tr>
      <w:tr w:rsidR="005C776D" w:rsidRPr="00693A0C" w14:paraId="5CD232D3" w14:textId="77777777" w:rsidTr="007D4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8" w:type="dxa"/>
        </w:trPr>
        <w:tc>
          <w:tcPr>
            <w:tcW w:w="8589" w:type="dxa"/>
            <w:gridSpan w:val="4"/>
          </w:tcPr>
          <w:p w14:paraId="268B50D0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Zijn er bepaalde voedingsmiddelen die uw kind niet mag hebben?</w:t>
            </w:r>
          </w:p>
          <w:p w14:paraId="49A7F110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Bijzonderheden:</w:t>
            </w:r>
          </w:p>
          <w:p w14:paraId="4AD7C0D0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20CC8C6" w14:textId="77777777" w:rsidR="005C776D" w:rsidRPr="00693A0C" w:rsidRDefault="005C776D" w:rsidP="007D401E">
            <w:pPr>
              <w:ind w:right="-709"/>
              <w:rPr>
                <w:rFonts w:ascii="Times New Roman" w:hAnsi="Times New Roman"/>
              </w:rPr>
            </w:pPr>
          </w:p>
        </w:tc>
        <w:tc>
          <w:tcPr>
            <w:tcW w:w="581" w:type="dxa"/>
          </w:tcPr>
          <w:p w14:paraId="4F7F2C45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</w:tr>
      <w:tr w:rsidR="005C776D" w:rsidRPr="00693A0C" w14:paraId="1F0BA0FF" w14:textId="77777777" w:rsidTr="007D4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8" w:type="dxa"/>
        </w:trPr>
        <w:tc>
          <w:tcPr>
            <w:tcW w:w="8589" w:type="dxa"/>
            <w:gridSpan w:val="4"/>
          </w:tcPr>
          <w:p w14:paraId="06F4A7BD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Zijn er bepaalde “gewone” voedingsmiddelen die uw kind beslist niet lust?</w:t>
            </w:r>
          </w:p>
          <w:p w14:paraId="72D3C464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Bijzonderheden:</w:t>
            </w:r>
          </w:p>
          <w:p w14:paraId="41221C26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49EC654" w14:textId="77777777" w:rsidR="005C776D" w:rsidRPr="00693A0C" w:rsidRDefault="005C776D" w:rsidP="007D401E">
            <w:pPr>
              <w:ind w:right="-709"/>
              <w:rPr>
                <w:rFonts w:ascii="Times New Roman" w:hAnsi="Times New Roman"/>
              </w:rPr>
            </w:pPr>
          </w:p>
        </w:tc>
        <w:tc>
          <w:tcPr>
            <w:tcW w:w="581" w:type="dxa"/>
          </w:tcPr>
          <w:p w14:paraId="6A2B6D43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</w:tr>
      <w:tr w:rsidR="005C776D" w:rsidRPr="00693A0C" w14:paraId="0B4C6B92" w14:textId="77777777" w:rsidTr="007D4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8" w:type="dxa"/>
        </w:trPr>
        <w:tc>
          <w:tcPr>
            <w:tcW w:w="8589" w:type="dxa"/>
            <w:gridSpan w:val="4"/>
          </w:tcPr>
          <w:p w14:paraId="1C2C2191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Gebruikt uw kind medicijnen?</w:t>
            </w:r>
          </w:p>
          <w:p w14:paraId="641083BA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Graag bijsluiter meegeven. Bijzonderheden:</w:t>
            </w:r>
          </w:p>
          <w:p w14:paraId="689A5E6B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052525A3" w14:textId="77777777" w:rsidR="005C776D" w:rsidRPr="00693A0C" w:rsidRDefault="005C776D" w:rsidP="007D401E">
            <w:pPr>
              <w:ind w:right="-709"/>
              <w:rPr>
                <w:rFonts w:ascii="Times New Roman" w:hAnsi="Times New Roman"/>
              </w:rPr>
            </w:pPr>
          </w:p>
        </w:tc>
        <w:tc>
          <w:tcPr>
            <w:tcW w:w="581" w:type="dxa"/>
          </w:tcPr>
          <w:p w14:paraId="7D218DDE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</w:tr>
      <w:tr w:rsidR="005C776D" w:rsidRPr="00693A0C" w14:paraId="7F6D8FC0" w14:textId="77777777" w:rsidTr="007D4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8" w:type="dxa"/>
        </w:trPr>
        <w:tc>
          <w:tcPr>
            <w:tcW w:w="8589" w:type="dxa"/>
            <w:gridSpan w:val="4"/>
          </w:tcPr>
          <w:p w14:paraId="0DC78580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Heeft uw kind een bepaalde ziekte?</w:t>
            </w:r>
          </w:p>
          <w:p w14:paraId="3A594196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Bijzonderheden:</w:t>
            </w:r>
          </w:p>
          <w:p w14:paraId="0D35F947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6AA8CDD7" w14:textId="77777777" w:rsidR="005C776D" w:rsidRPr="00693A0C" w:rsidRDefault="005C776D" w:rsidP="007D401E">
            <w:pPr>
              <w:ind w:right="-709"/>
              <w:rPr>
                <w:rFonts w:ascii="Times New Roman" w:hAnsi="Times New Roman"/>
              </w:rPr>
            </w:pPr>
          </w:p>
        </w:tc>
        <w:tc>
          <w:tcPr>
            <w:tcW w:w="581" w:type="dxa"/>
          </w:tcPr>
          <w:p w14:paraId="68EDA205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</w:tr>
      <w:tr w:rsidR="005C776D" w:rsidRPr="00693A0C" w14:paraId="53CA24F1" w14:textId="77777777" w:rsidTr="007D4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8" w:type="dxa"/>
        </w:trPr>
        <w:tc>
          <w:tcPr>
            <w:tcW w:w="8589" w:type="dxa"/>
            <w:gridSpan w:val="4"/>
          </w:tcPr>
          <w:p w14:paraId="2930B535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Heeft uw kind een reisverzekering?</w:t>
            </w:r>
          </w:p>
          <w:p w14:paraId="4CA480DA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  <w:p w14:paraId="5DF019CA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5F1A381E" w14:textId="77777777" w:rsidR="005C776D" w:rsidRPr="00693A0C" w:rsidRDefault="005C776D" w:rsidP="007D401E">
            <w:pPr>
              <w:ind w:right="-709"/>
              <w:rPr>
                <w:rFonts w:ascii="Times New Roman" w:hAnsi="Times New Roman"/>
              </w:rPr>
            </w:pPr>
          </w:p>
        </w:tc>
        <w:tc>
          <w:tcPr>
            <w:tcW w:w="581" w:type="dxa"/>
          </w:tcPr>
          <w:p w14:paraId="0BE7B9A8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</w:tr>
      <w:tr w:rsidR="005C776D" w:rsidRPr="00693A0C" w14:paraId="5B4561C2" w14:textId="77777777" w:rsidTr="007D4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8" w:type="dxa"/>
        </w:trPr>
        <w:tc>
          <w:tcPr>
            <w:tcW w:w="8589" w:type="dxa"/>
            <w:gridSpan w:val="4"/>
          </w:tcPr>
          <w:p w14:paraId="0CF81343" w14:textId="77777777" w:rsidR="005C776D" w:rsidRDefault="005C776D" w:rsidP="007D401E">
            <w:pPr>
              <w:ind w:right="-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Heeft uw kind een zwemdiploma?</w:t>
            </w:r>
          </w:p>
          <w:p w14:paraId="24079F6C" w14:textId="77777777" w:rsidR="005C776D" w:rsidRDefault="005C776D" w:rsidP="007D401E">
            <w:pPr>
              <w:ind w:right="-709"/>
              <w:rPr>
                <w:rFonts w:ascii="Arial" w:hAnsi="Arial" w:cs="Arial"/>
              </w:rPr>
            </w:pPr>
          </w:p>
          <w:p w14:paraId="537BC0E9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4DA479D8" w14:textId="77777777" w:rsidR="005C776D" w:rsidRPr="00693A0C" w:rsidRDefault="005C776D" w:rsidP="007D401E">
            <w:pPr>
              <w:ind w:right="-709"/>
              <w:rPr>
                <w:rFonts w:ascii="Times New Roman" w:hAnsi="Times New Roman"/>
              </w:rPr>
            </w:pPr>
          </w:p>
        </w:tc>
        <w:tc>
          <w:tcPr>
            <w:tcW w:w="581" w:type="dxa"/>
          </w:tcPr>
          <w:p w14:paraId="39E32D15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</w:tr>
      <w:tr w:rsidR="005C776D" w:rsidRPr="00693A0C" w14:paraId="21E21EFD" w14:textId="77777777" w:rsidTr="007D401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8" w:type="dxa"/>
        </w:trPr>
        <w:tc>
          <w:tcPr>
            <w:tcW w:w="8589" w:type="dxa"/>
            <w:gridSpan w:val="4"/>
          </w:tcPr>
          <w:p w14:paraId="0FC4353C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Zijn er nog meer zaken die wij moeten weten</w:t>
            </w:r>
            <w:r>
              <w:rPr>
                <w:rFonts w:ascii="Arial" w:hAnsi="Arial" w:cs="Arial"/>
              </w:rPr>
              <w:t>?</w:t>
            </w:r>
          </w:p>
          <w:p w14:paraId="753AE588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  <w:r w:rsidRPr="00693A0C">
              <w:rPr>
                <w:rFonts w:ascii="Arial" w:hAnsi="Arial" w:cs="Arial"/>
              </w:rPr>
              <w:t>Bijzonderheden:</w:t>
            </w:r>
          </w:p>
          <w:p w14:paraId="6F848F16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  <w:tc>
          <w:tcPr>
            <w:tcW w:w="566" w:type="dxa"/>
          </w:tcPr>
          <w:p w14:paraId="4B72226C" w14:textId="77777777" w:rsidR="005C776D" w:rsidRPr="00693A0C" w:rsidRDefault="005C776D" w:rsidP="007D401E">
            <w:pPr>
              <w:ind w:right="-709"/>
              <w:rPr>
                <w:rFonts w:ascii="Times New Roman" w:hAnsi="Times New Roman"/>
              </w:rPr>
            </w:pPr>
          </w:p>
        </w:tc>
        <w:tc>
          <w:tcPr>
            <w:tcW w:w="581" w:type="dxa"/>
          </w:tcPr>
          <w:p w14:paraId="749F6492" w14:textId="77777777" w:rsidR="005C776D" w:rsidRPr="00693A0C" w:rsidRDefault="005C776D" w:rsidP="007D401E">
            <w:pPr>
              <w:ind w:right="-709"/>
              <w:rPr>
                <w:rFonts w:ascii="Arial" w:hAnsi="Arial" w:cs="Arial"/>
              </w:rPr>
            </w:pPr>
          </w:p>
        </w:tc>
      </w:tr>
    </w:tbl>
    <w:p w14:paraId="7ACBA3C0" w14:textId="77777777" w:rsidR="005C776D" w:rsidRPr="003A19AF" w:rsidRDefault="005C776D" w:rsidP="005C776D">
      <w:pPr>
        <w:ind w:right="-709"/>
        <w:rPr>
          <w:rFonts w:ascii="Impact" w:hAnsi="Impact" w:cs="Arial"/>
        </w:rPr>
      </w:pPr>
    </w:p>
    <w:p w14:paraId="715606C4" w14:textId="77777777" w:rsidR="005C776D" w:rsidRPr="00044508" w:rsidRDefault="005C776D" w:rsidP="005C776D">
      <w:pPr>
        <w:ind w:right="-709"/>
        <w:rPr>
          <w:rFonts w:ascii="Impact" w:hAnsi="Impact" w:cs="Arial"/>
          <w:sz w:val="24"/>
          <w:szCs w:val="24"/>
        </w:rPr>
      </w:pPr>
      <w:r w:rsidRPr="00044508">
        <w:rPr>
          <w:rFonts w:ascii="Impact" w:hAnsi="Impact" w:cs="Arial"/>
          <w:sz w:val="24"/>
          <w:szCs w:val="24"/>
        </w:rPr>
        <w:t>Verzekering:</w:t>
      </w:r>
      <w:r w:rsidRPr="00044508">
        <w:rPr>
          <w:rFonts w:ascii="Impact" w:hAnsi="Impact" w:cs="Arial"/>
          <w:sz w:val="24"/>
          <w:szCs w:val="24"/>
        </w:rPr>
        <w:tab/>
      </w:r>
    </w:p>
    <w:p w14:paraId="0C4E7D86" w14:textId="77777777" w:rsidR="005C776D" w:rsidRPr="00693A0C" w:rsidRDefault="005C776D" w:rsidP="005C776D">
      <w:pPr>
        <w:spacing w:line="360" w:lineRule="auto"/>
        <w:ind w:right="-709"/>
        <w:rPr>
          <w:rFonts w:ascii="Arial" w:hAnsi="Arial" w:cs="Arial"/>
        </w:rPr>
      </w:pPr>
      <w:r w:rsidRPr="00693A0C">
        <w:rPr>
          <w:rFonts w:ascii="Arial" w:hAnsi="Arial" w:cs="Arial"/>
        </w:rPr>
        <w:t xml:space="preserve">Maatschappij: </w:t>
      </w:r>
      <w:r>
        <w:rPr>
          <w:rFonts w:ascii="Arial" w:hAnsi="Arial" w:cs="Arial"/>
        </w:rPr>
        <w:t>………………………….</w:t>
      </w:r>
    </w:p>
    <w:p w14:paraId="3A323BF2" w14:textId="77777777" w:rsidR="005C776D" w:rsidRPr="006A1C5B" w:rsidRDefault="005C776D" w:rsidP="005C776D">
      <w:pPr>
        <w:spacing w:line="360" w:lineRule="auto"/>
        <w:ind w:right="-709"/>
        <w:rPr>
          <w:rFonts w:ascii="Arial" w:hAnsi="Arial" w:cs="Arial"/>
          <w:sz w:val="24"/>
          <w:szCs w:val="24"/>
        </w:rPr>
      </w:pPr>
      <w:r w:rsidRPr="00693A0C">
        <w:rPr>
          <w:rFonts w:ascii="Arial" w:hAnsi="Arial" w:cs="Arial"/>
        </w:rPr>
        <w:t xml:space="preserve">Polisnummer: </w:t>
      </w:r>
      <w:r>
        <w:rPr>
          <w:rFonts w:ascii="Arial" w:hAnsi="Arial" w:cs="Arial"/>
        </w:rPr>
        <w:t>…………………………..</w:t>
      </w:r>
    </w:p>
    <w:p w14:paraId="34328A95" w14:textId="77777777" w:rsidR="00AD37E3" w:rsidRDefault="00AD37E3" w:rsidP="005C776D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br w:type="page"/>
      </w:r>
    </w:p>
    <w:p w14:paraId="11FB3D8A" w14:textId="77777777" w:rsidR="00AD37E3" w:rsidRDefault="00AD37E3" w:rsidP="00AD37E3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Gegevens arts</w:t>
      </w:r>
    </w:p>
    <w:tbl>
      <w:tblPr>
        <w:tblW w:w="8996" w:type="dxa"/>
        <w:tblInd w:w="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6"/>
        <w:gridCol w:w="4750"/>
      </w:tblGrid>
      <w:tr w:rsidR="00AD37E3" w:rsidRPr="005C639B" w14:paraId="48214B44" w14:textId="77777777" w:rsidTr="00AD37E3">
        <w:trPr>
          <w:cantSplit/>
          <w:trHeight w:val="325"/>
        </w:trPr>
        <w:tc>
          <w:tcPr>
            <w:tcW w:w="4246" w:type="dxa"/>
            <w:vMerge w:val="restart"/>
          </w:tcPr>
          <w:p w14:paraId="6E748E94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  <w:lang w:val="en-GB"/>
              </w:rPr>
            </w:pPr>
            <w:r w:rsidRPr="00AD37E3">
              <w:rPr>
                <w:rFonts w:ascii="Arial" w:hAnsi="Arial" w:cs="Arial"/>
                <w:lang w:val="en-GB"/>
              </w:rPr>
              <w:t>Naam en adres huisarts</w:t>
            </w:r>
          </w:p>
          <w:p w14:paraId="088EAD7E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4750" w:type="dxa"/>
          </w:tcPr>
          <w:p w14:paraId="64A279A3" w14:textId="77777777" w:rsidR="00AD37E3" w:rsidRPr="00AD37E3" w:rsidRDefault="00AD37E3" w:rsidP="00AD37E3">
            <w:pPr>
              <w:autoSpaceDN w:val="0"/>
              <w:adjustRightInd w:val="0"/>
              <w:ind w:right="-2322"/>
              <w:rPr>
                <w:rFonts w:ascii="Arial" w:hAnsi="Arial" w:cs="Arial"/>
                <w:lang w:val="en-GB"/>
              </w:rPr>
            </w:pPr>
            <w:r w:rsidRPr="00AD37E3">
              <w:rPr>
                <w:rFonts w:ascii="Arial" w:hAnsi="Arial" w:cs="Arial"/>
                <w:lang w:val="en-GB"/>
              </w:rPr>
              <w:t>Naam</w:t>
            </w:r>
            <w:r>
              <w:rPr>
                <w:rFonts w:ascii="Arial" w:hAnsi="Arial" w:cs="Arial"/>
                <w:lang w:val="en-GB"/>
              </w:rPr>
              <w:t>:………………………………………</w:t>
            </w:r>
          </w:p>
        </w:tc>
      </w:tr>
      <w:tr w:rsidR="00AD37E3" w:rsidRPr="005C639B" w14:paraId="7ACBF108" w14:textId="77777777" w:rsidTr="00AD37E3">
        <w:trPr>
          <w:cantSplit/>
          <w:trHeight w:val="401"/>
        </w:trPr>
        <w:tc>
          <w:tcPr>
            <w:tcW w:w="4246" w:type="dxa"/>
            <w:vMerge/>
          </w:tcPr>
          <w:p w14:paraId="40513C81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  <w:lang w:val="en-GB"/>
              </w:rPr>
            </w:pPr>
          </w:p>
        </w:tc>
        <w:tc>
          <w:tcPr>
            <w:tcW w:w="4750" w:type="dxa"/>
          </w:tcPr>
          <w:p w14:paraId="078B01AD" w14:textId="77777777" w:rsidR="00AD37E3" w:rsidRPr="00AD37E3" w:rsidRDefault="00AD37E3" w:rsidP="00AD37E3">
            <w:pPr>
              <w:autoSpaceDN w:val="0"/>
              <w:adjustRightInd w:val="0"/>
              <w:ind w:right="-1614"/>
              <w:rPr>
                <w:rFonts w:ascii="Arial" w:hAnsi="Arial" w:cs="Arial"/>
                <w:lang w:val="en-GB"/>
              </w:rPr>
            </w:pPr>
            <w:r w:rsidRPr="00AD37E3">
              <w:rPr>
                <w:rFonts w:ascii="Arial" w:hAnsi="Arial" w:cs="Arial"/>
                <w:lang w:val="en-GB"/>
              </w:rPr>
              <w:t>Adres</w:t>
            </w:r>
            <w:r>
              <w:rPr>
                <w:rFonts w:ascii="Arial" w:hAnsi="Arial" w:cs="Arial"/>
                <w:lang w:val="en-GB"/>
              </w:rPr>
              <w:t>:………………………………………</w:t>
            </w:r>
          </w:p>
        </w:tc>
      </w:tr>
      <w:tr w:rsidR="00AD37E3" w:rsidRPr="005C639B" w14:paraId="2C9D64C9" w14:textId="77777777" w:rsidTr="00AD37E3">
        <w:trPr>
          <w:cantSplit/>
          <w:trHeight w:val="420"/>
        </w:trPr>
        <w:tc>
          <w:tcPr>
            <w:tcW w:w="4246" w:type="dxa"/>
            <w:vMerge/>
          </w:tcPr>
          <w:p w14:paraId="7CEAC008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  <w:lang w:val="en-GB"/>
              </w:rPr>
            </w:pPr>
          </w:p>
        </w:tc>
        <w:tc>
          <w:tcPr>
            <w:tcW w:w="4750" w:type="dxa"/>
          </w:tcPr>
          <w:p w14:paraId="54D5E41F" w14:textId="77777777" w:rsidR="00AD37E3" w:rsidRPr="00AD37E3" w:rsidRDefault="00AD37E3" w:rsidP="00BE7F67">
            <w:pPr>
              <w:autoSpaceDN w:val="0"/>
              <w:adjustRightInd w:val="0"/>
              <w:rPr>
                <w:rFonts w:ascii="Arial" w:hAnsi="Arial" w:cs="Arial"/>
              </w:rPr>
            </w:pPr>
            <w:r w:rsidRPr="00AD37E3">
              <w:rPr>
                <w:rFonts w:ascii="Arial" w:hAnsi="Arial" w:cs="Arial"/>
              </w:rPr>
              <w:t>Telefoon</w:t>
            </w:r>
            <w:r>
              <w:rPr>
                <w:rFonts w:ascii="Arial" w:hAnsi="Arial" w:cs="Arial"/>
              </w:rPr>
              <w:t>:……………………………………</w:t>
            </w:r>
          </w:p>
        </w:tc>
      </w:tr>
      <w:tr w:rsidR="00AD37E3" w:rsidRPr="005C639B" w14:paraId="55BB2802" w14:textId="77777777" w:rsidTr="00AD37E3">
        <w:trPr>
          <w:cantSplit/>
          <w:trHeight w:val="413"/>
        </w:trPr>
        <w:tc>
          <w:tcPr>
            <w:tcW w:w="4246" w:type="dxa"/>
            <w:vMerge w:val="restart"/>
          </w:tcPr>
          <w:p w14:paraId="2D303F99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</w:rPr>
            </w:pPr>
            <w:r w:rsidRPr="00AD37E3">
              <w:rPr>
                <w:rFonts w:ascii="Arial" w:hAnsi="Arial" w:cs="Arial"/>
              </w:rPr>
              <w:t>Naam en adres tandarts</w:t>
            </w:r>
          </w:p>
          <w:p w14:paraId="2F049C7C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  <w:i/>
                <w:lang w:val="en-GB"/>
              </w:rPr>
            </w:pPr>
          </w:p>
        </w:tc>
        <w:tc>
          <w:tcPr>
            <w:tcW w:w="4750" w:type="dxa"/>
          </w:tcPr>
          <w:p w14:paraId="5EF41AF6" w14:textId="77777777" w:rsidR="00AD37E3" w:rsidRPr="00AD37E3" w:rsidRDefault="00AD37E3" w:rsidP="00BE7F67">
            <w:pPr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AD37E3">
              <w:rPr>
                <w:rFonts w:ascii="Arial" w:hAnsi="Arial" w:cs="Arial"/>
                <w:lang w:val="en-GB"/>
              </w:rPr>
              <w:t>Naam</w:t>
            </w:r>
            <w:r>
              <w:rPr>
                <w:rFonts w:ascii="Arial" w:hAnsi="Arial" w:cs="Arial"/>
                <w:lang w:val="en-GB"/>
              </w:rPr>
              <w:t>:……………………………………….</w:t>
            </w:r>
          </w:p>
        </w:tc>
      </w:tr>
      <w:tr w:rsidR="00AD37E3" w:rsidRPr="005C639B" w14:paraId="78F06E63" w14:textId="77777777" w:rsidTr="00AD37E3">
        <w:trPr>
          <w:cantSplit/>
          <w:trHeight w:val="419"/>
        </w:trPr>
        <w:tc>
          <w:tcPr>
            <w:tcW w:w="4246" w:type="dxa"/>
            <w:vMerge/>
          </w:tcPr>
          <w:p w14:paraId="07FAAA00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  <w:lang w:val="en-GB"/>
              </w:rPr>
            </w:pPr>
          </w:p>
        </w:tc>
        <w:tc>
          <w:tcPr>
            <w:tcW w:w="4750" w:type="dxa"/>
          </w:tcPr>
          <w:p w14:paraId="36586A3D" w14:textId="77777777" w:rsidR="00AD37E3" w:rsidRPr="00AD37E3" w:rsidRDefault="00AD37E3" w:rsidP="00BE7F67">
            <w:pPr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AD37E3">
              <w:rPr>
                <w:rFonts w:ascii="Arial" w:hAnsi="Arial" w:cs="Arial"/>
                <w:lang w:val="en-GB"/>
              </w:rPr>
              <w:t>Adres</w:t>
            </w:r>
            <w:r>
              <w:rPr>
                <w:rFonts w:ascii="Arial" w:hAnsi="Arial" w:cs="Arial"/>
                <w:lang w:val="en-GB"/>
              </w:rPr>
              <w:t>:……………………………………….</w:t>
            </w:r>
          </w:p>
        </w:tc>
      </w:tr>
      <w:tr w:rsidR="00AD37E3" w:rsidRPr="005C639B" w14:paraId="0FD4FBD3" w14:textId="77777777" w:rsidTr="00AD37E3">
        <w:trPr>
          <w:cantSplit/>
          <w:trHeight w:val="425"/>
        </w:trPr>
        <w:tc>
          <w:tcPr>
            <w:tcW w:w="4246" w:type="dxa"/>
            <w:vMerge/>
          </w:tcPr>
          <w:p w14:paraId="3AC7D010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  <w:lang w:val="en-GB"/>
              </w:rPr>
            </w:pPr>
          </w:p>
        </w:tc>
        <w:tc>
          <w:tcPr>
            <w:tcW w:w="4750" w:type="dxa"/>
          </w:tcPr>
          <w:p w14:paraId="1E85D8A5" w14:textId="77777777" w:rsidR="00AD37E3" w:rsidRPr="00AD37E3" w:rsidRDefault="00AD37E3" w:rsidP="00BE7F67">
            <w:pPr>
              <w:autoSpaceDN w:val="0"/>
              <w:adjustRightInd w:val="0"/>
              <w:rPr>
                <w:rFonts w:ascii="Arial" w:hAnsi="Arial" w:cs="Arial"/>
              </w:rPr>
            </w:pPr>
            <w:r w:rsidRPr="00AD37E3">
              <w:rPr>
                <w:rFonts w:ascii="Arial" w:hAnsi="Arial" w:cs="Arial"/>
              </w:rPr>
              <w:t>Telefoon</w:t>
            </w:r>
            <w:r>
              <w:rPr>
                <w:rFonts w:ascii="Arial" w:hAnsi="Arial" w:cs="Arial"/>
              </w:rPr>
              <w:t>:…………………………………….</w:t>
            </w:r>
          </w:p>
        </w:tc>
      </w:tr>
    </w:tbl>
    <w:p w14:paraId="78CD84DF" w14:textId="77777777" w:rsidR="00AD37E3" w:rsidRDefault="00AD37E3" w:rsidP="00AD37E3">
      <w:pPr>
        <w:rPr>
          <w:rFonts w:ascii="Impact" w:hAnsi="Impact"/>
          <w:sz w:val="24"/>
          <w:shd w:val="clear" w:color="auto" w:fill="FFFFFF"/>
        </w:rPr>
      </w:pPr>
    </w:p>
    <w:p w14:paraId="7F6F5A31" w14:textId="77777777" w:rsidR="005C776D" w:rsidRDefault="005C776D" w:rsidP="005C776D">
      <w:pPr>
        <w:rPr>
          <w:rFonts w:ascii="Impact" w:hAnsi="Impact"/>
          <w:sz w:val="24"/>
          <w:shd w:val="clear" w:color="auto" w:fill="FFFFFF"/>
        </w:rPr>
      </w:pPr>
      <w:r>
        <w:rPr>
          <w:rFonts w:ascii="Impact" w:hAnsi="Impact"/>
          <w:sz w:val="24"/>
          <w:shd w:val="clear" w:color="auto" w:fill="FFFFFF"/>
        </w:rPr>
        <w:t>Beeldmateriaal</w:t>
      </w:r>
    </w:p>
    <w:p w14:paraId="6DE3FB51" w14:textId="77777777" w:rsidR="005C776D" w:rsidRPr="007C0255" w:rsidRDefault="005C776D" w:rsidP="005C776D">
      <w:pPr>
        <w:rPr>
          <w:rFonts w:ascii="Arial" w:hAnsi="Arial" w:cs="Arial"/>
          <w:shd w:val="clear" w:color="auto" w:fill="FFFFFF"/>
        </w:rPr>
      </w:pPr>
      <w:r w:rsidRPr="007C0255">
        <w:rPr>
          <w:rFonts w:ascii="Arial" w:hAnsi="Arial" w:cs="Arial"/>
          <w:shd w:val="clear" w:color="auto" w:fill="FFFFFF"/>
        </w:rPr>
        <w:t xml:space="preserve">Via onze website en social media kanalen houden we iedereen graag op de hoogte van de activiteiten van onze groep. Hiervoor maken we gebruik van foto’s en video’s. </w:t>
      </w:r>
    </w:p>
    <w:p w14:paraId="5E2D3375" w14:textId="77777777" w:rsidR="005C776D" w:rsidRDefault="005C776D" w:rsidP="005C776D">
      <w:pPr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621"/>
      </w:tblGrid>
      <w:tr w:rsidR="005C776D" w14:paraId="3A21E1D7" w14:textId="77777777" w:rsidTr="007D401E">
        <w:trPr>
          <w:trHeight w:val="246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auto"/>
          </w:tcPr>
          <w:p w14:paraId="071BF20A" w14:textId="77777777" w:rsidR="005C776D" w:rsidRPr="007C0255" w:rsidRDefault="005C776D" w:rsidP="007D401E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6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2117A3" w14:textId="77777777" w:rsidR="005C776D" w:rsidRDefault="005C776D" w:rsidP="007D401E">
            <w:pPr>
              <w:rPr>
                <w:rFonts w:ascii="Arial" w:hAnsi="Arial" w:cs="Arial"/>
                <w:shd w:val="clear" w:color="auto" w:fill="FFFFFF"/>
              </w:rPr>
            </w:pPr>
            <w:r w:rsidRPr="007C0255">
              <w:rPr>
                <w:rFonts w:ascii="Arial" w:hAnsi="Arial" w:cs="Arial"/>
                <w:shd w:val="clear" w:color="auto" w:fill="FFFFFF"/>
              </w:rPr>
              <w:t>Ik heb geen bezwaar tegen het plaatsen van foto’s en video’s waarop ik mogelijk te zien ben</w:t>
            </w:r>
            <w:r>
              <w:rPr>
                <w:rFonts w:ascii="Arial" w:hAnsi="Arial" w:cs="Arial"/>
                <w:shd w:val="clear" w:color="auto" w:fill="FFFFFF"/>
              </w:rPr>
              <w:t>.</w:t>
            </w:r>
          </w:p>
          <w:p w14:paraId="4E94B649" w14:textId="77777777" w:rsidR="005C776D" w:rsidRPr="00E847E7" w:rsidRDefault="005C776D" w:rsidP="007D401E">
            <w:pPr>
              <w:rPr>
                <w:rFonts w:ascii="Arial" w:hAnsi="Arial" w:cs="Arial"/>
                <w:i/>
                <w:sz w:val="16"/>
                <w:shd w:val="clear" w:color="auto" w:fill="FFFFFF"/>
              </w:rPr>
            </w:pPr>
            <w:r>
              <w:rPr>
                <w:rFonts w:ascii="Arial" w:hAnsi="Arial" w:cs="Arial"/>
                <w:i/>
                <w:sz w:val="16"/>
                <w:shd w:val="clear" w:color="auto" w:fill="FFFFFF"/>
              </w:rPr>
              <w:t>Aankruisen indien van toepassing</w:t>
            </w:r>
          </w:p>
        </w:tc>
      </w:tr>
    </w:tbl>
    <w:p w14:paraId="40E1CE58" w14:textId="77777777" w:rsidR="00AD37E3" w:rsidRDefault="00AD37E3" w:rsidP="005C776D">
      <w:pPr>
        <w:spacing w:line="360" w:lineRule="auto"/>
        <w:rPr>
          <w:rFonts w:ascii="Impact" w:hAnsi="Impact" w:cs="Arial"/>
          <w:sz w:val="24"/>
          <w:szCs w:val="24"/>
          <w:lang w:val="nl-NL"/>
        </w:rPr>
      </w:pPr>
    </w:p>
    <w:p w14:paraId="31B5EC9F" w14:textId="77777777" w:rsidR="005C776D" w:rsidRPr="00044508" w:rsidRDefault="005C776D" w:rsidP="005C776D">
      <w:pPr>
        <w:spacing w:line="360" w:lineRule="auto"/>
        <w:rPr>
          <w:rFonts w:ascii="Impact" w:hAnsi="Impact" w:cs="Arial"/>
          <w:sz w:val="24"/>
          <w:szCs w:val="24"/>
          <w:lang w:val="nl-NL"/>
        </w:rPr>
      </w:pPr>
      <w:r w:rsidRPr="00044508">
        <w:rPr>
          <w:rFonts w:ascii="Impact" w:hAnsi="Impact" w:cs="Arial"/>
          <w:sz w:val="24"/>
          <w:szCs w:val="24"/>
          <w:lang w:val="nl-NL"/>
        </w:rPr>
        <w:t>Extra informatie:</w:t>
      </w:r>
    </w:p>
    <w:p w14:paraId="2B4363C2" w14:textId="77777777" w:rsidR="009854E6" w:rsidRDefault="005C776D" w:rsidP="005C776D">
      <w:pPr>
        <w:spacing w:line="360" w:lineRule="auto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361A">
        <w:rPr>
          <w:rFonts w:ascii="Arial" w:hAnsi="Arial" w:cs="Arial"/>
          <w:lang w:val="nl-NL"/>
        </w:rPr>
        <w:t>………………………………………………………………………………………………………………………………</w:t>
      </w:r>
    </w:p>
    <w:p w14:paraId="5356D4B4" w14:textId="77777777" w:rsidR="00AD37E3" w:rsidRDefault="00AD37E3" w:rsidP="005C776D">
      <w:pPr>
        <w:spacing w:line="360" w:lineRule="auto"/>
      </w:pPr>
    </w:p>
    <w:p w14:paraId="452AE551" w14:textId="77777777" w:rsidR="00AD37E3" w:rsidRPr="00044508" w:rsidRDefault="00AD37E3" w:rsidP="00AD37E3">
      <w:pPr>
        <w:spacing w:line="360" w:lineRule="auto"/>
        <w:rPr>
          <w:rFonts w:ascii="Impact" w:hAnsi="Impact" w:cs="Arial"/>
          <w:sz w:val="24"/>
          <w:szCs w:val="24"/>
          <w:lang w:val="nl-NL"/>
        </w:rPr>
      </w:pPr>
      <w:r>
        <w:rPr>
          <w:rFonts w:ascii="Impact" w:hAnsi="Impact" w:cs="Arial"/>
          <w:sz w:val="24"/>
          <w:szCs w:val="24"/>
          <w:lang w:val="nl-NL"/>
        </w:rPr>
        <w:t>Ondertekening</w:t>
      </w:r>
      <w:r w:rsidRPr="00044508">
        <w:rPr>
          <w:rFonts w:ascii="Impact" w:hAnsi="Impact" w:cs="Arial"/>
          <w:sz w:val="24"/>
          <w:szCs w:val="24"/>
          <w:lang w:val="nl-NL"/>
        </w:rPr>
        <w:t>:</w:t>
      </w:r>
    </w:p>
    <w:tbl>
      <w:tblPr>
        <w:tblW w:w="9846" w:type="dxa"/>
        <w:tblInd w:w="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6"/>
        <w:gridCol w:w="2644"/>
        <w:gridCol w:w="2956"/>
      </w:tblGrid>
      <w:tr w:rsidR="00AD37E3" w:rsidRPr="005C639B" w14:paraId="2742D023" w14:textId="77777777" w:rsidTr="00AD37E3">
        <w:trPr>
          <w:cantSplit/>
        </w:trPr>
        <w:tc>
          <w:tcPr>
            <w:tcW w:w="4246" w:type="dxa"/>
            <w:vMerge w:val="restart"/>
            <w:tcBorders>
              <w:top w:val="nil"/>
              <w:bottom w:val="nil"/>
            </w:tcBorders>
          </w:tcPr>
          <w:p w14:paraId="19AC2BCB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</w:rPr>
            </w:pPr>
            <w:r w:rsidRPr="00AD37E3">
              <w:rPr>
                <w:rFonts w:ascii="Arial" w:hAnsi="Arial" w:cs="Arial"/>
              </w:rPr>
              <w:t>In geval van nood, ter beoordeling van een arts, geef ik hierbij toestemming mijn zoon/dochter te laten opnemen en behandelen in een ziekenhuis, zonder mijn voorkennis, wanneer het niet mogelijk was tijdig contact met mij op te nemen.</w:t>
            </w:r>
          </w:p>
          <w:p w14:paraId="7D18DCA4" w14:textId="77777777" w:rsidR="00AD37E3" w:rsidRPr="00AD37E3" w:rsidRDefault="00AD37E3" w:rsidP="00BE7F67">
            <w:pPr>
              <w:autoSpaceDN w:val="0"/>
              <w:adjustRightInd w:val="0"/>
              <w:ind w:left="20"/>
              <w:rPr>
                <w:rFonts w:ascii="Arial" w:hAnsi="Arial" w:cs="Arial"/>
              </w:rPr>
            </w:pPr>
          </w:p>
          <w:p w14:paraId="3DD56DDF" w14:textId="77777777" w:rsidR="00AD37E3" w:rsidRPr="005C639B" w:rsidRDefault="00AD37E3" w:rsidP="00BE7F67">
            <w:pPr>
              <w:autoSpaceDN w:val="0"/>
              <w:adjustRightInd w:val="0"/>
              <w:rPr>
                <w:rFonts w:cs="Arial"/>
              </w:rPr>
            </w:pPr>
            <w:r w:rsidRPr="00AD37E3">
              <w:rPr>
                <w:rFonts w:ascii="Arial" w:hAnsi="Arial" w:cs="Arial"/>
              </w:rPr>
              <w:t>Tevens geef ik hierbij toestemming voor het verwerken van de gegevens als gedeeld in dit formulier</w:t>
            </w:r>
            <w:r>
              <w:rPr>
                <w:rFonts w:cs="Arial"/>
              </w:rPr>
              <w:t>.</w:t>
            </w:r>
          </w:p>
          <w:p w14:paraId="3FE4EC3D" w14:textId="77777777" w:rsidR="00AD37E3" w:rsidRPr="005C639B" w:rsidRDefault="00AD37E3" w:rsidP="00BE7F67">
            <w:pPr>
              <w:autoSpaceDN w:val="0"/>
              <w:adjustRightInd w:val="0"/>
              <w:ind w:left="20"/>
              <w:rPr>
                <w:rFonts w:cs="Arial"/>
              </w:rPr>
            </w:pPr>
          </w:p>
          <w:p w14:paraId="4C47AD09" w14:textId="77777777" w:rsidR="00AD37E3" w:rsidRPr="005C639B" w:rsidRDefault="00AD37E3" w:rsidP="00AD37E3">
            <w:pPr>
              <w:autoSpaceDN w:val="0"/>
              <w:adjustRightInd w:val="0"/>
              <w:ind w:left="20"/>
              <w:rPr>
                <w:rFonts w:cs="Arial"/>
                <w:i/>
                <w:lang w:val="en-GB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14:paraId="74C61A0B" w14:textId="77777777" w:rsidR="00AD37E3" w:rsidRPr="00AD37E3" w:rsidRDefault="00AD37E3" w:rsidP="00BE7F67">
            <w:pPr>
              <w:autoSpaceDN w:val="0"/>
              <w:adjustRightInd w:val="0"/>
              <w:rPr>
                <w:rFonts w:ascii="Arial" w:hAnsi="Arial" w:cs="Arial"/>
              </w:rPr>
            </w:pPr>
            <w:r w:rsidRPr="00AD37E3">
              <w:rPr>
                <w:rFonts w:ascii="Arial" w:hAnsi="Arial" w:cs="Arial"/>
              </w:rPr>
              <w:t>Datum</w:t>
            </w:r>
            <w:r>
              <w:rPr>
                <w:rFonts w:ascii="Arial" w:hAnsi="Arial" w:cs="Arial"/>
              </w:rPr>
              <w:t>:………………</w:t>
            </w:r>
          </w:p>
          <w:p w14:paraId="6EE207C9" w14:textId="77777777" w:rsidR="00AD37E3" w:rsidRPr="00AD37E3" w:rsidRDefault="00AD37E3" w:rsidP="00BE7F67">
            <w:pPr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14:paraId="7051AA85" w14:textId="77777777" w:rsidR="00AD37E3" w:rsidRPr="00AD37E3" w:rsidRDefault="00AD37E3" w:rsidP="00BE7F67">
            <w:pPr>
              <w:autoSpaceDN w:val="0"/>
              <w:adjustRightInd w:val="0"/>
              <w:rPr>
                <w:rFonts w:ascii="Arial" w:hAnsi="Arial" w:cs="Arial"/>
              </w:rPr>
            </w:pPr>
            <w:r w:rsidRPr="00AD37E3">
              <w:rPr>
                <w:rFonts w:ascii="Arial" w:hAnsi="Arial" w:cs="Arial"/>
              </w:rPr>
              <w:t>Handtekening ouder/verzorger</w:t>
            </w:r>
            <w:r>
              <w:rPr>
                <w:rFonts w:ascii="Arial" w:hAnsi="Arial" w:cs="Arial"/>
              </w:rPr>
              <w:t>:</w:t>
            </w:r>
          </w:p>
          <w:p w14:paraId="08079DF1" w14:textId="77777777" w:rsidR="00AD37E3" w:rsidRPr="00AD37E3" w:rsidRDefault="00AD37E3" w:rsidP="00BE7F67">
            <w:pPr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AD37E3" w:rsidRPr="005C639B" w14:paraId="151212B5" w14:textId="77777777" w:rsidTr="00BE7F67">
        <w:trPr>
          <w:cantSplit/>
        </w:trPr>
        <w:tc>
          <w:tcPr>
            <w:tcW w:w="4246" w:type="dxa"/>
            <w:vMerge/>
            <w:tcBorders>
              <w:top w:val="nil"/>
              <w:bottom w:val="nil"/>
            </w:tcBorders>
          </w:tcPr>
          <w:p w14:paraId="4937A149" w14:textId="77777777" w:rsidR="00AD37E3" w:rsidRPr="005C639B" w:rsidRDefault="00AD37E3" w:rsidP="00BE7F67">
            <w:pPr>
              <w:autoSpaceDN w:val="0"/>
              <w:adjustRightInd w:val="0"/>
              <w:ind w:left="20"/>
              <w:rPr>
                <w:rFonts w:cs="Arial"/>
              </w:rPr>
            </w:pPr>
          </w:p>
        </w:tc>
        <w:tc>
          <w:tcPr>
            <w:tcW w:w="2644" w:type="dxa"/>
            <w:tcBorders>
              <w:top w:val="nil"/>
              <w:bottom w:val="nil"/>
            </w:tcBorders>
          </w:tcPr>
          <w:p w14:paraId="76334DCD" w14:textId="77777777" w:rsidR="00AD37E3" w:rsidRPr="005C639B" w:rsidRDefault="00AD37E3" w:rsidP="00BE7F67">
            <w:pPr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956" w:type="dxa"/>
            <w:tcBorders>
              <w:top w:val="nil"/>
              <w:bottom w:val="nil"/>
            </w:tcBorders>
          </w:tcPr>
          <w:p w14:paraId="293C9AF9" w14:textId="77777777" w:rsidR="00AD37E3" w:rsidRPr="005C639B" w:rsidRDefault="00AD37E3" w:rsidP="00BE7F67">
            <w:pPr>
              <w:autoSpaceDN w:val="0"/>
              <w:adjustRightInd w:val="0"/>
              <w:rPr>
                <w:rFonts w:cs="Arial"/>
              </w:rPr>
            </w:pPr>
          </w:p>
        </w:tc>
      </w:tr>
    </w:tbl>
    <w:p w14:paraId="716471D5" w14:textId="77777777" w:rsidR="00AD37E3" w:rsidRPr="005C776D" w:rsidRDefault="00AD37E3" w:rsidP="005C776D">
      <w:pPr>
        <w:spacing w:line="360" w:lineRule="auto"/>
      </w:pPr>
    </w:p>
    <w:sectPr w:rsidR="00AD37E3" w:rsidRPr="005C776D" w:rsidSect="00B67250">
      <w:headerReference w:type="default" r:id="rId10"/>
      <w:footerReference w:type="default" r:id="rId11"/>
      <w:pgSz w:w="11906" w:h="16838"/>
      <w:pgMar w:top="1959" w:right="849" w:bottom="1417" w:left="141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18452" w14:textId="77777777" w:rsidR="005D7246" w:rsidRDefault="005D7246">
      <w:r>
        <w:separator/>
      </w:r>
    </w:p>
  </w:endnote>
  <w:endnote w:type="continuationSeparator" w:id="0">
    <w:p w14:paraId="12EB7087" w14:textId="77777777" w:rsidR="005D7246" w:rsidRDefault="005D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E16FB" w14:textId="77777777" w:rsidR="00F73B86" w:rsidRDefault="00F73B86">
    <w:pPr>
      <w:pStyle w:val="Voettekst"/>
      <w:rPr>
        <w:rFonts w:ascii="Arial" w:hAnsi="Arial" w:cs="Arial"/>
        <w:i/>
        <w:iCs/>
        <w:sz w:val="18"/>
        <w:lang w:val="nl-NL"/>
      </w:rPr>
    </w:pPr>
    <w:r>
      <w:pict w14:anchorId="65A14808">
        <v:line id="_x0000_s1027" style="position:absolute;z-index:2" from="-3.8pt,8.1pt" to="482.2pt,8.1pt" wrapcoords="0 1 0 2 651 2 651 1 0 1" strokeweight=".53mm">
          <v:stroke joinstyle="miter"/>
          <w10:wrap type="tight"/>
        </v:line>
      </w:pict>
    </w:r>
  </w:p>
  <w:p w14:paraId="17646956" w14:textId="77777777" w:rsidR="00F73B86" w:rsidRPr="008A3C25" w:rsidRDefault="00B9127C" w:rsidP="003F0ABA">
    <w:pPr>
      <w:pStyle w:val="Voettekst"/>
      <w:tabs>
        <w:tab w:val="right" w:pos="9639"/>
      </w:tabs>
      <w:spacing w:after="120" w:line="240" w:lineRule="atLeast"/>
      <w:ind w:right="-472"/>
      <w:rPr>
        <w:rFonts w:ascii="Arial" w:hAnsi="Arial"/>
        <w:sz w:val="18"/>
        <w:szCs w:val="18"/>
        <w:lang w:val="nl-NL"/>
      </w:rPr>
    </w:pPr>
    <w:r>
      <w:rPr>
        <w:rFonts w:ascii="Arial" w:hAnsi="Arial"/>
        <w:sz w:val="18"/>
        <w:szCs w:val="18"/>
        <w:lang w:val="nl-NL"/>
      </w:rPr>
      <w:t>Scouting Ussen Oss● Gemertstraat 6 ● 5345 HE Oss</w:t>
    </w:r>
    <w:r>
      <w:rPr>
        <w:rFonts w:ascii="Arial" w:hAnsi="Arial"/>
        <w:sz w:val="18"/>
        <w:szCs w:val="18"/>
        <w:lang w:val="nl-NL"/>
      </w:rPr>
      <w:br/>
    </w:r>
    <w:r>
      <w:rPr>
        <w:rFonts w:ascii="Arial" w:hAnsi="Arial"/>
        <w:b/>
        <w:sz w:val="18"/>
        <w:szCs w:val="18"/>
        <w:lang w:val="nl-NL"/>
      </w:rPr>
      <w:t xml:space="preserve">postadres </w:t>
    </w:r>
    <w:r>
      <w:rPr>
        <w:rFonts w:ascii="Arial" w:hAnsi="Arial"/>
        <w:sz w:val="18"/>
        <w:szCs w:val="18"/>
        <w:lang w:val="nl-NL"/>
      </w:rPr>
      <w:t xml:space="preserve">Dorpstraat 4a ● 5367 AL Macharen </w:t>
    </w:r>
    <w:r w:rsidR="009854E6" w:rsidRPr="008A3C25">
      <w:rPr>
        <w:rFonts w:ascii="Arial" w:hAnsi="Arial"/>
        <w:b/>
        <w:sz w:val="18"/>
        <w:szCs w:val="18"/>
        <w:lang w:val="nl-NL"/>
      </w:rPr>
      <w:t>e-mail</w:t>
    </w:r>
    <w:r w:rsidR="002B4444" w:rsidRPr="008A3C25">
      <w:rPr>
        <w:rFonts w:ascii="Arial" w:hAnsi="Arial"/>
        <w:sz w:val="18"/>
        <w:szCs w:val="18"/>
        <w:lang w:val="nl-NL"/>
      </w:rPr>
      <w:t xml:space="preserve"> bestuur</w:t>
    </w:r>
    <w:r w:rsidR="008A3C25" w:rsidRPr="008A3C25">
      <w:rPr>
        <w:rFonts w:ascii="Arial" w:hAnsi="Arial"/>
        <w:sz w:val="18"/>
        <w:szCs w:val="18"/>
        <w:lang w:val="nl-NL"/>
      </w:rPr>
      <w:t>@</w:t>
    </w:r>
    <w:r w:rsidR="00AD7F84" w:rsidRPr="008A3C25">
      <w:rPr>
        <w:rFonts w:ascii="Arial" w:hAnsi="Arial"/>
        <w:sz w:val="18"/>
        <w:szCs w:val="18"/>
        <w:lang w:val="nl-NL"/>
      </w:rPr>
      <w:t>scou</w:t>
    </w:r>
    <w:r w:rsidR="009854E6" w:rsidRPr="008A3C25">
      <w:rPr>
        <w:rFonts w:ascii="Arial" w:hAnsi="Arial"/>
        <w:sz w:val="18"/>
        <w:szCs w:val="18"/>
        <w:lang w:val="nl-NL"/>
      </w:rPr>
      <w:t>tingussen</w:t>
    </w:r>
    <w:r w:rsidR="008A3C25">
      <w:rPr>
        <w:rFonts w:ascii="Arial" w:hAnsi="Arial"/>
        <w:sz w:val="18"/>
        <w:szCs w:val="18"/>
        <w:lang w:val="nl-NL"/>
      </w:rPr>
      <w:t>.nl</w:t>
    </w:r>
    <w:r w:rsidR="009854E6" w:rsidRPr="008A3C25">
      <w:rPr>
        <w:rFonts w:ascii="Arial" w:hAnsi="Arial"/>
        <w:sz w:val="18"/>
        <w:szCs w:val="18"/>
        <w:lang w:val="nl-NL"/>
      </w:rPr>
      <w:t xml:space="preserve"> </w:t>
    </w:r>
    <w:r w:rsidR="009854E6" w:rsidRPr="008A3C25">
      <w:rPr>
        <w:rFonts w:ascii="Arial" w:hAnsi="Arial"/>
        <w:sz w:val="18"/>
        <w:szCs w:val="18"/>
        <w:lang w:val="nl-NL"/>
      </w:rPr>
      <w:br/>
    </w:r>
    <w:r w:rsidR="009854E6" w:rsidRPr="008A3C25">
      <w:rPr>
        <w:rFonts w:ascii="Arial" w:hAnsi="Arial"/>
        <w:b/>
        <w:sz w:val="18"/>
        <w:szCs w:val="18"/>
        <w:lang w:val="nl-NL"/>
      </w:rPr>
      <w:t>web</w:t>
    </w:r>
    <w:r w:rsidR="009854E6" w:rsidRPr="008A3C25">
      <w:rPr>
        <w:rFonts w:ascii="Arial" w:hAnsi="Arial"/>
        <w:sz w:val="18"/>
        <w:szCs w:val="18"/>
        <w:lang w:val="nl-NL"/>
      </w:rPr>
      <w:t xml:space="preserve"> www.scoutingussen.nl </w:t>
    </w:r>
    <w:r w:rsidR="009854E6" w:rsidRPr="008A3C25">
      <w:rPr>
        <w:rFonts w:ascii="Arial" w:hAnsi="Arial"/>
        <w:b/>
        <w:bCs/>
        <w:sz w:val="18"/>
        <w:szCs w:val="18"/>
        <w:lang w:val="nl-NL"/>
      </w:rPr>
      <w:t>Facebook</w:t>
    </w:r>
    <w:r w:rsidR="009854E6" w:rsidRPr="008A3C25">
      <w:rPr>
        <w:rFonts w:ascii="Arial" w:hAnsi="Arial"/>
        <w:sz w:val="18"/>
        <w:szCs w:val="18"/>
        <w:lang w:val="nl-NL"/>
      </w:rPr>
      <w:t xml:space="preserve"> www.facebook.com/scoutingussen</w:t>
    </w:r>
    <w:r w:rsidR="009854E6" w:rsidRPr="008A3C25">
      <w:rPr>
        <w:rFonts w:ascii="Arial" w:hAnsi="Arial"/>
        <w:sz w:val="18"/>
        <w:szCs w:val="18"/>
        <w:lang w:val="nl-NL"/>
      </w:rPr>
      <w:br/>
    </w:r>
    <w:r w:rsidR="009854E6" w:rsidRPr="008A3C25">
      <w:rPr>
        <w:rFonts w:ascii="Arial" w:hAnsi="Arial"/>
        <w:b/>
        <w:sz w:val="18"/>
        <w:szCs w:val="18"/>
        <w:lang w:val="nl-NL"/>
      </w:rPr>
      <w:t xml:space="preserve">kvk </w:t>
    </w:r>
    <w:r w:rsidR="009854E6" w:rsidRPr="008A3C25">
      <w:rPr>
        <w:rFonts w:ascii="Arial" w:hAnsi="Arial"/>
        <w:sz w:val="18"/>
        <w:szCs w:val="18"/>
        <w:shd w:val="clear" w:color="auto" w:fill="FFFFFF"/>
        <w:lang w:val="nl-NL"/>
      </w:rPr>
      <w:t>17272241</w:t>
    </w:r>
    <w:r w:rsidR="009854E6" w:rsidRPr="008A3C25">
      <w:rPr>
        <w:rFonts w:ascii="Arial" w:hAnsi="Arial"/>
        <w:sz w:val="18"/>
        <w:szCs w:val="18"/>
        <w:lang w:val="nl-NL"/>
      </w:rPr>
      <w:t xml:space="preserve"> </w:t>
    </w:r>
    <w:r w:rsidR="009854E6" w:rsidRPr="008A3C25">
      <w:rPr>
        <w:rFonts w:ascii="Arial" w:hAnsi="Arial"/>
        <w:b/>
        <w:sz w:val="18"/>
        <w:szCs w:val="18"/>
        <w:lang w:val="nl-NL"/>
      </w:rPr>
      <w:t xml:space="preserve">bank </w:t>
    </w:r>
    <w:r w:rsidR="009854E6" w:rsidRPr="008A3C25">
      <w:rPr>
        <w:rFonts w:ascii="Arial" w:hAnsi="Arial"/>
        <w:color w:val="222222"/>
        <w:sz w:val="18"/>
        <w:szCs w:val="18"/>
        <w:shd w:val="clear" w:color="auto" w:fill="FFFFFF"/>
        <w:lang w:val="nl-NL"/>
      </w:rPr>
      <w:t>NL97 RABO 0140 4086 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9A8D" w14:textId="77777777" w:rsidR="005D7246" w:rsidRDefault="005D7246">
      <w:r>
        <w:separator/>
      </w:r>
    </w:p>
  </w:footnote>
  <w:footnote w:type="continuationSeparator" w:id="0">
    <w:p w14:paraId="52DD6001" w14:textId="77777777" w:rsidR="005D7246" w:rsidRDefault="005D7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3CA8F" w14:textId="77777777" w:rsidR="00F73B86" w:rsidRDefault="008C0DEB">
    <w:pPr>
      <w:pStyle w:val="Koptekst"/>
      <w:tabs>
        <w:tab w:val="clear" w:pos="4536"/>
        <w:tab w:val="center" w:pos="4253"/>
      </w:tabs>
      <w:rPr>
        <w:sz w:val="36"/>
        <w:lang w:val="nl-NL"/>
      </w:rPr>
    </w:pPr>
    <w:r>
      <w:rPr>
        <w:noProof/>
        <w:lang w:val="nl-NL" w:eastAsia="nl-NL"/>
      </w:rPr>
      <w:pict w14:anchorId="000155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306.65pt;margin-top:-11.3pt;width:203.25pt;height:54.15pt;z-index:-1" wrapcoords="-34 0 -34 21474 21600 21474 21600 0 -34 0">
          <v:imagedata r:id="rId1" o:title="logo-scouting"/>
          <w10:wrap type="tight"/>
        </v:shape>
      </w:pict>
    </w:r>
    <w:r w:rsidR="00B77975">
      <w:rPr>
        <w:noProof/>
      </w:rPr>
      <w:pict w14:anchorId="4E2A1C09">
        <v:shape id="Picture 8" o:spid="_x0000_s1033" type="#_x0000_t75" alt="https://www.scouting.nl/downloads/bestuur-en-organisatie/communicatie/huisstijl/huisstijl-logos-logoformats-en-achtergronden/851-scouting-nederland-logo-rgb-png-bestand-transparante-achtergrond/file" style="position:absolute;margin-left:-68pt;margin-top:-39.35pt;width:104.15pt;height:104.15pt;z-index:3;visibility:visible">
          <v:imagedata r:id="rId2" r:href="rId3"/>
        </v:shape>
      </w:pict>
    </w:r>
  </w:p>
  <w:p w14:paraId="295ECB35" w14:textId="77777777" w:rsidR="00F73B86" w:rsidRDefault="00F73B86">
    <w:pPr>
      <w:pStyle w:val="Koptekst"/>
      <w:tabs>
        <w:tab w:val="clear" w:pos="4536"/>
        <w:tab w:val="center" w:pos="4253"/>
      </w:tabs>
      <w:rPr>
        <w:sz w:val="36"/>
      </w:rPr>
    </w:pPr>
  </w:p>
  <w:p w14:paraId="34A68260" w14:textId="77777777" w:rsidR="00F73B86" w:rsidRDefault="009854E6">
    <w:pPr>
      <w:pStyle w:val="Koptekst"/>
      <w:tabs>
        <w:tab w:val="clear" w:pos="4536"/>
        <w:tab w:val="clear" w:pos="9072"/>
      </w:tabs>
      <w:rPr>
        <w:rFonts w:ascii="Arial" w:hAnsi="Arial" w:cs="Arial"/>
        <w:i/>
        <w:iCs/>
        <w:sz w:val="18"/>
        <w:lang w:val="nl-NL"/>
      </w:rPr>
    </w:pPr>
    <w:r>
      <w:pict w14:anchorId="40826674">
        <v:line id="_x0000_s1026" style="position:absolute;z-index:1" from="-3.8pt,17.2pt" to="476.2pt,17.2pt" wrapcoords="0 1 0 2 643 2 643 1 0 1" strokeweight=".53mm">
          <v:stroke joinstyle="miter"/>
          <w10:wrap type="tight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9E3C7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30214307">
    <w:abstractNumId w:val="0"/>
  </w:num>
  <w:num w:numId="2" w16cid:durableId="1234197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Standa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2FD1"/>
    <w:rsid w:val="000178D2"/>
    <w:rsid w:val="0003330E"/>
    <w:rsid w:val="00082026"/>
    <w:rsid w:val="000D04CE"/>
    <w:rsid w:val="0012264C"/>
    <w:rsid w:val="00152C43"/>
    <w:rsid w:val="0016661E"/>
    <w:rsid w:val="0017523B"/>
    <w:rsid w:val="001862BA"/>
    <w:rsid w:val="0019781E"/>
    <w:rsid w:val="001A3887"/>
    <w:rsid w:val="00242BA9"/>
    <w:rsid w:val="00262298"/>
    <w:rsid w:val="00287AFB"/>
    <w:rsid w:val="002B4444"/>
    <w:rsid w:val="003131AC"/>
    <w:rsid w:val="00321854"/>
    <w:rsid w:val="00387DF2"/>
    <w:rsid w:val="00392633"/>
    <w:rsid w:val="003977A6"/>
    <w:rsid w:val="003A764A"/>
    <w:rsid w:val="003B44AA"/>
    <w:rsid w:val="003F0ABA"/>
    <w:rsid w:val="00432920"/>
    <w:rsid w:val="0047601F"/>
    <w:rsid w:val="00480B1F"/>
    <w:rsid w:val="00485281"/>
    <w:rsid w:val="00486207"/>
    <w:rsid w:val="005B73E9"/>
    <w:rsid w:val="005C776D"/>
    <w:rsid w:val="005D7246"/>
    <w:rsid w:val="00663A6E"/>
    <w:rsid w:val="006B2FD1"/>
    <w:rsid w:val="006D2D8A"/>
    <w:rsid w:val="00714610"/>
    <w:rsid w:val="007546DF"/>
    <w:rsid w:val="0077685C"/>
    <w:rsid w:val="007C397C"/>
    <w:rsid w:val="007D401E"/>
    <w:rsid w:val="008322E6"/>
    <w:rsid w:val="00845AA2"/>
    <w:rsid w:val="008A3C25"/>
    <w:rsid w:val="008C0DEB"/>
    <w:rsid w:val="00980960"/>
    <w:rsid w:val="009854E6"/>
    <w:rsid w:val="00A56F38"/>
    <w:rsid w:val="00A71A3E"/>
    <w:rsid w:val="00AD37E3"/>
    <w:rsid w:val="00AD7F84"/>
    <w:rsid w:val="00AF385E"/>
    <w:rsid w:val="00B41806"/>
    <w:rsid w:val="00B67250"/>
    <w:rsid w:val="00B77975"/>
    <w:rsid w:val="00B9127C"/>
    <w:rsid w:val="00BB7109"/>
    <w:rsid w:val="00BE7F67"/>
    <w:rsid w:val="00BF5AB9"/>
    <w:rsid w:val="00C01AF6"/>
    <w:rsid w:val="00D32425"/>
    <w:rsid w:val="00DF6D4C"/>
    <w:rsid w:val="00E12238"/>
    <w:rsid w:val="00E2340C"/>
    <w:rsid w:val="00E2361A"/>
    <w:rsid w:val="00E46005"/>
    <w:rsid w:val="00E52F9C"/>
    <w:rsid w:val="00EA079D"/>
    <w:rsid w:val="00ED54D1"/>
    <w:rsid w:val="00ED7243"/>
    <w:rsid w:val="00F52FBC"/>
    <w:rsid w:val="00F7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oNotEmbedSmartTags/>
  <w:decimalSymbol w:val=","/>
  <w:listSeparator w:val=";"/>
  <w14:docId w14:val="7D7F64B2"/>
  <w15:chartTrackingRefBased/>
  <w15:docId w15:val="{E46EC007-0AAD-4E3C-AF52-1B89139C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overflowPunct w:val="0"/>
      <w:autoSpaceDE w:val="0"/>
      <w:textAlignment w:val="baseline"/>
    </w:pPr>
    <w:rPr>
      <w:rFonts w:ascii="Roman 10cpi" w:hAnsi="Roman 10cpi" w:cs="Roman 10cpi"/>
      <w:lang w:val="nl"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outlineLvl w:val="0"/>
    </w:pPr>
    <w:rPr>
      <w:rFonts w:ascii="Arial" w:hAnsi="Arial" w:cs="Arial"/>
      <w:i/>
      <w:iCs/>
      <w:sz w:val="22"/>
      <w:lang w:val="nl-NL"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1"/>
      </w:numPr>
      <w:tabs>
        <w:tab w:val="left" w:pos="1843"/>
      </w:tabs>
      <w:ind w:left="-426" w:right="-709" w:firstLine="0"/>
      <w:outlineLvl w:val="1"/>
    </w:pPr>
    <w:rPr>
      <w:rFonts w:ascii="Arial" w:hAnsi="Arial" w:cs="Arial"/>
      <w:b/>
      <w:bCs/>
      <w:i/>
      <w:iCs/>
      <w:sz w:val="22"/>
      <w:lang w:val="nl-NL"/>
    </w:rPr>
  </w:style>
  <w:style w:type="character" w:default="1" w:styleId="Standaardalinea-lettertype">
    <w:name w:val="Default Paragraph Font"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Standaardalinea-lettertype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paragraph" w:customStyle="1" w:styleId="Kop">
    <w:name w:val="Kop"/>
    <w:basedOn w:val="Standaard"/>
    <w:next w:val="Platteteks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  <w:rPr>
      <w:rFonts w:cs="Tahoma"/>
    </w:rPr>
  </w:style>
  <w:style w:type="paragraph" w:customStyle="1" w:styleId="Bijschrift1">
    <w:name w:val="Bijschrift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ard"/>
    <w:pPr>
      <w:suppressLineNumbers/>
    </w:pPr>
    <w:rPr>
      <w:rFonts w:cs="Tahoma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Frame-inhoud">
    <w:name w:val="Frame-inhoud"/>
    <w:basedOn w:val="Plattetekst"/>
  </w:style>
  <w:style w:type="paragraph" w:customStyle="1" w:styleId="Inhoudtabel">
    <w:name w:val="Inhoud tabel"/>
    <w:basedOn w:val="Standaard"/>
    <w:pPr>
      <w:suppressLineNumbers/>
    </w:pPr>
  </w:style>
  <w:style w:type="paragraph" w:customStyle="1" w:styleId="Tabelkop">
    <w:name w:val="Tabelkop"/>
    <w:basedOn w:val="Inhoudtabel"/>
    <w:pPr>
      <w:jc w:val="center"/>
    </w:pPr>
    <w:rPr>
      <w:b/>
      <w:bCs/>
    </w:rPr>
  </w:style>
  <w:style w:type="character" w:customStyle="1" w:styleId="VoettekstChar">
    <w:name w:val="Voettekst Char"/>
    <w:link w:val="Voettekst"/>
    <w:rsid w:val="009854E6"/>
    <w:rPr>
      <w:rFonts w:ascii="Roman 10cpi" w:hAnsi="Roman 10cpi" w:cs="Roman 10cpi"/>
      <w:lang w:val="nl" w:eastAsia="ar-SA"/>
    </w:rPr>
  </w:style>
  <w:style w:type="paragraph" w:customStyle="1" w:styleId="StandaardArial">
    <w:name w:val="Standaard + Arial"/>
    <w:aliases w:val="11 pt"/>
    <w:basedOn w:val="Standaard"/>
    <w:rsid w:val="009854E6"/>
    <w:pPr>
      <w:suppressAutoHyphens w:val="0"/>
      <w:overflowPunct/>
      <w:autoSpaceDE/>
      <w:textAlignment w:val="auto"/>
    </w:pPr>
    <w:rPr>
      <w:rFonts w:ascii="Arial" w:hAnsi="Arial" w:cs="Arial"/>
      <w:sz w:val="22"/>
      <w:szCs w:val="22"/>
      <w:lang w:val="nl-NL" w:eastAsia="nl-NL"/>
    </w:rPr>
  </w:style>
  <w:style w:type="paragraph" w:styleId="Geenafstand">
    <w:name w:val="No Spacing"/>
    <w:uiPriority w:val="1"/>
    <w:qFormat/>
    <w:rsid w:val="00AD37E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www.scouting.nl/downloads/bestuur-en-organisatie/communicatie/huisstijl/huisstijl-logos-logoformats-en-achtergronden/851-scouting-nederland-logo-rgb-png-bestand-transparante-achtergrond/fil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jn%20documenten\Frans\Scouting\sjablonen\briefhoofd%20bestuur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520C486542F4DA2C8AD6D587AAEC2" ma:contentTypeVersion="6" ma:contentTypeDescription="Een nieuw document maken." ma:contentTypeScope="" ma:versionID="7b5b83dd17f39ccde271b2c77152909f">
  <xsd:schema xmlns:xsd="http://www.w3.org/2001/XMLSchema" xmlns:xs="http://www.w3.org/2001/XMLSchema" xmlns:p="http://schemas.microsoft.com/office/2006/metadata/properties" xmlns:ns2="6aeb7a24-9534-4982-8902-8d657459cee8" xmlns:ns3="80480b02-821e-4167-bbb3-52ea117a6380" targetNamespace="http://schemas.microsoft.com/office/2006/metadata/properties" ma:root="true" ma:fieldsID="464d92fe92e5a56ff55566c1ada36a38" ns2:_="" ns3:_="">
    <xsd:import namespace="6aeb7a24-9534-4982-8902-8d657459cee8"/>
    <xsd:import namespace="80480b02-821e-4167-bbb3-52ea117a6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b7a24-9534-4982-8902-8d657459c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80b02-821e-4167-bbb3-52ea117a6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13C517-4627-439D-A6E3-A830912BB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b7a24-9534-4982-8902-8d657459cee8"/>
    <ds:schemaRef ds:uri="80480b02-821e-4167-bbb3-52ea117a6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735C9F-ECE7-4A63-A9EF-2DFFB6006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F0899A-2BB5-4323-BF2D-AE93FAB8A5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briefhoofd bestuur</Template>
  <TotalTime>0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Briefhoofd BESTUUR</vt:lpstr>
      <vt:lpstr>Briefhoofd BESTUUR</vt:lpstr>
    </vt:vector>
  </TitlesOfParts>
  <Company>Microsoft</Company>
  <LinksUpToDate>false</LinksUpToDate>
  <CharactersWithSpaces>2725</CharactersWithSpaces>
  <SharedDoc>false</SharedDoc>
  <HLinks>
    <vt:vector size="6" baseType="variant">
      <vt:variant>
        <vt:i4>2949221</vt:i4>
      </vt:variant>
      <vt:variant>
        <vt:i4>-1</vt:i4>
      </vt:variant>
      <vt:variant>
        <vt:i4>1033</vt:i4>
      </vt:variant>
      <vt:variant>
        <vt:i4>1</vt:i4>
      </vt:variant>
      <vt:variant>
        <vt:lpwstr>https://www.scouting.nl/downloads/bestuur-en-organisatie/communicatie/huisstijl/huisstijl-logos-logoformats-en-achtergronden/851-scouting-nederland-logo-rgb-png-bestand-transparante-achtergrond/file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Briefhoofd BESTUUR</dc:title>
  <dc:subject/>
  <dc:creator>Maikel Tax</dc:creator>
  <cp:keywords/>
  <cp:lastModifiedBy>Penningmeester | Scouting Ussen</cp:lastModifiedBy>
  <cp:revision>2</cp:revision>
  <cp:lastPrinted>2015-09-23T23:15:00Z</cp:lastPrinted>
  <dcterms:created xsi:type="dcterms:W3CDTF">2025-03-15T15:20:00Z</dcterms:created>
  <dcterms:modified xsi:type="dcterms:W3CDTF">2025-03-15T15:20:00Z</dcterms:modified>
</cp:coreProperties>
</file>